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BB1A12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7BE1D58" w14:textId="018AC98A" w:rsidR="001B2ABD" w:rsidRDefault="00395D2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626BEE" wp14:editId="5CC3B30F">
                  <wp:extent cx="2133600" cy="2133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78B02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80BAE2D" w14:textId="57F9D8D4" w:rsidR="001B2ABD" w:rsidRPr="00395D2B" w:rsidRDefault="00395D2B" w:rsidP="001B2ABD">
            <w:pPr>
              <w:pStyle w:val="Title"/>
              <w:rPr>
                <w:rFonts w:ascii="Sylfaen" w:hAnsi="Sylfaen"/>
                <w:sz w:val="72"/>
                <w:szCs w:val="72"/>
              </w:rPr>
            </w:pPr>
            <w:r w:rsidRPr="00395D2B">
              <w:rPr>
                <w:rFonts w:ascii="Sylfaen" w:hAnsi="Sylfaen"/>
                <w:sz w:val="72"/>
                <w:szCs w:val="72"/>
              </w:rPr>
              <w:t>aRMINE CHAKHALYAN</w:t>
            </w:r>
          </w:p>
          <w:p w14:paraId="3325C98B" w14:textId="1A830E53" w:rsidR="001B2ABD" w:rsidRDefault="001B2ABD" w:rsidP="001B2ABD">
            <w:pPr>
              <w:pStyle w:val="Subtitle"/>
            </w:pPr>
          </w:p>
        </w:tc>
      </w:tr>
      <w:tr w:rsidR="001B2ABD" w14:paraId="4318609B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CDAEAEBBDD42465AA6D3F0B8F28C3795"/>
              </w:placeholder>
              <w:temporary/>
              <w:showingPlcHdr/>
              <w15:appearance w15:val="hidden"/>
            </w:sdtPr>
            <w:sdtEndPr/>
            <w:sdtContent>
              <w:p w14:paraId="787F3B56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7B17B33" w14:textId="5BCE7DD5" w:rsidR="00395D2B" w:rsidRPr="00395D2B" w:rsidRDefault="00395D2B" w:rsidP="00395D2B">
            <w:pPr>
              <w:rPr>
                <w:b/>
                <w:bCs/>
                <w:sz w:val="28"/>
                <w:szCs w:val="28"/>
              </w:rPr>
            </w:pPr>
            <w:r w:rsidRPr="00395D2B">
              <w:rPr>
                <w:rStyle w:val="Strong"/>
                <w:sz w:val="28"/>
                <w:szCs w:val="28"/>
              </w:rPr>
              <w:t>Subjects:</w:t>
            </w:r>
            <w:r>
              <w:br/>
              <w:t>Theory of State and Law</w:t>
            </w:r>
            <w:r>
              <w:br/>
              <w:t>Constitutional Law</w:t>
            </w:r>
          </w:p>
          <w:p w14:paraId="4E817523" w14:textId="77777777" w:rsidR="00036450" w:rsidRPr="00395D2B" w:rsidRDefault="00036450" w:rsidP="00036450"/>
          <w:sdt>
            <w:sdtPr>
              <w:id w:val="-1954003311"/>
              <w:placeholder>
                <w:docPart w:val="976DCB8CD7DF4B30A1B4903B3DC69921"/>
              </w:placeholder>
              <w:temporary/>
              <w:showingPlcHdr/>
              <w15:appearance w15:val="hidden"/>
            </w:sdtPr>
            <w:sdtEndPr/>
            <w:sdtContent>
              <w:p w14:paraId="5777A684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C89E6D1" w14:textId="2211CA42" w:rsidR="00395D2B" w:rsidRDefault="00395D2B" w:rsidP="004D3011"/>
          <w:p w14:paraId="243BF7E3" w14:textId="58659D43" w:rsidR="004D3011" w:rsidRDefault="00395D2B" w:rsidP="004D3011">
            <w:r>
              <w:t>ADRESS:</w:t>
            </w:r>
          </w:p>
          <w:p w14:paraId="4D4EE72F" w14:textId="43BE7B44" w:rsidR="00395D2B" w:rsidRDefault="00395D2B" w:rsidP="004D3011">
            <w:r>
              <w:t>RA, Yerevan, Armenia</w:t>
            </w:r>
          </w:p>
          <w:p w14:paraId="13B75F3A" w14:textId="35E4746F" w:rsidR="00395D2B" w:rsidRDefault="00395D2B" w:rsidP="004D3011">
            <w:r>
              <w:t>PHONE:</w:t>
            </w:r>
          </w:p>
          <w:p w14:paraId="7F1041E8" w14:textId="69616F05" w:rsidR="004D3011" w:rsidRDefault="00395D2B" w:rsidP="004D3011">
            <w:r>
              <w:t>(00374) 91988999</w:t>
            </w:r>
          </w:p>
          <w:sdt>
            <w:sdtPr>
              <w:id w:val="-240260293"/>
              <w:placeholder>
                <w:docPart w:val="E85F5A20EBCD46AB9AA479FBFE7566F4"/>
              </w:placeholder>
              <w:temporary/>
              <w:showingPlcHdr/>
              <w15:appearance w15:val="hidden"/>
            </w:sdtPr>
            <w:sdtEndPr/>
            <w:sdtContent>
              <w:p w14:paraId="2DBD53A0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4F4D463" w14:textId="63F6F4FA" w:rsidR="00395D2B" w:rsidRDefault="00395D2B" w:rsidP="004D3011">
            <w:hyperlink r:id="rId7" w:history="1">
              <w:r w:rsidRPr="00445035">
                <w:rPr>
                  <w:rStyle w:val="Hyperlink"/>
                </w:rPr>
                <w:t>arminechakhalyan@gmail.com</w:t>
              </w:r>
            </w:hyperlink>
          </w:p>
          <w:p w14:paraId="7E0ED669" w14:textId="77777777" w:rsidR="00395D2B" w:rsidRPr="00395D2B" w:rsidRDefault="00395D2B" w:rsidP="004D3011">
            <w:pPr>
              <w:rPr>
                <w:rStyle w:val="Strong"/>
                <w:rFonts w:ascii="Sylfaen" w:hAnsi="Sylfaen"/>
                <w:lang w:val="hy-AM"/>
              </w:rPr>
            </w:pPr>
          </w:p>
          <w:p w14:paraId="7C5DEC45" w14:textId="77777777" w:rsidR="00395D2B" w:rsidRDefault="00395D2B" w:rsidP="004D3011">
            <w:r>
              <w:rPr>
                <w:rStyle w:val="Strong"/>
              </w:rPr>
              <w:t>Languages:</w:t>
            </w:r>
            <w:r>
              <w:br/>
              <w:t xml:space="preserve">Armenian, </w:t>
            </w:r>
          </w:p>
          <w:p w14:paraId="7967DBF7" w14:textId="77777777" w:rsidR="00395D2B" w:rsidRDefault="00395D2B" w:rsidP="004D3011">
            <w:r>
              <w:t xml:space="preserve">English, </w:t>
            </w:r>
          </w:p>
          <w:p w14:paraId="4E917AC7" w14:textId="77777777" w:rsidR="00395D2B" w:rsidRDefault="00395D2B" w:rsidP="004D3011">
            <w:r>
              <w:t xml:space="preserve">Russian, </w:t>
            </w:r>
          </w:p>
          <w:p w14:paraId="16BFF6AC" w14:textId="206E9D33" w:rsidR="004D3011" w:rsidRPr="004D3011" w:rsidRDefault="00395D2B" w:rsidP="004D3011">
            <w:r>
              <w:t>French</w:t>
            </w:r>
          </w:p>
        </w:tc>
        <w:tc>
          <w:tcPr>
            <w:tcW w:w="720" w:type="dxa"/>
          </w:tcPr>
          <w:p w14:paraId="5D66D9F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626EEAB9E8D4C8E8C18ECAF97DF21FD"/>
              </w:placeholder>
              <w:temporary/>
              <w:showingPlcHdr/>
              <w15:appearance w15:val="hidden"/>
            </w:sdtPr>
            <w:sdtEndPr/>
            <w:sdtContent>
              <w:p w14:paraId="4DC5668C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B1CB8D5" w14:textId="42496602" w:rsidR="00036450" w:rsidRPr="00395D2B" w:rsidRDefault="00395D2B" w:rsidP="00036450">
            <w:pPr>
              <w:pStyle w:val="Heading2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95D2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2012-2016 - Bachelor's degree in Law, Russian-Armenian University</w:t>
            </w:r>
            <w:r w:rsidRPr="00395D2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br/>
              <w:t>2015-2016 - Business School, Russian-Armenian (Slavonic) University. Master of Business Administration (M.B.A)</w:t>
            </w:r>
            <w:r w:rsidRPr="00395D2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br/>
              <w:t>2016-2018 - Master's degree, Russian-Armenian University</w:t>
            </w:r>
            <w:r w:rsidRPr="00395D2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br/>
              <w:t>2019 - Present - PhD student at the Department of Theory of Law and Constitutional Law, Russian-Armenian University</w:t>
            </w: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</w:rPr>
                <w:id w:val="1001553383"/>
                <w:placeholder>
                  <w:docPart w:val="7B5198AF7FA248138F96FEEE7FA02B74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395D2B">
                  <w:rPr>
                    <w:rFonts w:asciiTheme="minorHAnsi" w:hAnsiTheme="minorHAnsi"/>
                    <w:b w:val="0"/>
                    <w:bCs w:val="0"/>
                    <w:sz w:val="20"/>
                    <w:szCs w:val="20"/>
                  </w:rPr>
                  <w:t>WORK EXPERIENCE</w:t>
                </w:r>
              </w:sdtContent>
            </w:sdt>
          </w:p>
          <w:p w14:paraId="2858B840" w14:textId="38C93C2D" w:rsidR="004D3011" w:rsidRDefault="00395D2B" w:rsidP="00036450">
            <w:r>
              <w:rPr>
                <w:rStyle w:val="Strong"/>
              </w:rPr>
              <w:t>Work Experience:</w:t>
            </w:r>
            <w:r>
              <w:br/>
              <w:t>2016-2017 - Legal Expert, Armenian Association of Lawyers (August - October, legal advisor for the "Comprehensive Anti-Corruption Promotion" project)</w:t>
            </w:r>
            <w:r>
              <w:br/>
              <w:t>2017-2018 - Assistant to a Member of the National Assembly of the Republic of Armenia</w:t>
            </w:r>
            <w:r>
              <w:br/>
              <w:t>2018-2020 - Assistant to the First Deputy Mayor of Yerevan</w:t>
            </w:r>
            <w:r>
              <w:br/>
              <w:t>2020-2021 - Lawyer at "Parking City-Service" CJSC</w:t>
            </w:r>
            <w:r>
              <w:br/>
              <w:t>2020 - Present - Assistant at the Department of Theory of Law and Constitutional Law, Russian-Armenian University</w:t>
            </w:r>
            <w:r>
              <w:br/>
              <w:t>2020-2021 - Legal Specialist, Office of the Deputy Prime Minister of the Republic of Armenia (legal issues)</w:t>
            </w:r>
            <w:r>
              <w:br/>
              <w:t>2021 - Present - Chief Legal Officer, "Enterprise Armenia" Investment Support Center</w:t>
            </w:r>
            <w:r>
              <w:br/>
              <w:t>2021 - Present - Lawyer at the NGO "Agenda on the Rights of Persons with Disabilities"</w:t>
            </w:r>
            <w:r>
              <w:br/>
              <w:t>2021 - Present - Lawyer at the NGO "Transparency International Anti-Corruption Center"</w:t>
            </w:r>
          </w:p>
          <w:sdt>
            <w:sdtPr>
              <w:id w:val="1669594239"/>
              <w:placeholder>
                <w:docPart w:val="6EC5B57A5E1A443D848E100A61F58033"/>
              </w:placeholder>
              <w:temporary/>
              <w:showingPlcHdr/>
              <w15:appearance w15:val="hidden"/>
            </w:sdtPr>
            <w:sdtEndPr/>
            <w:sdtContent>
              <w:p w14:paraId="6EA1336F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5C5E3ECE" w14:textId="77777777" w:rsidR="00395D2B" w:rsidRDefault="00395D2B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Word, MS Office, Hudoc, Google Scholar, Hudoc</w:t>
            </w:r>
          </w:p>
          <w:p w14:paraId="579830EB" w14:textId="77777777" w:rsidR="00395D2B" w:rsidRDefault="00395D2B" w:rsidP="004D3011">
            <w:pPr>
              <w:rPr>
                <w:noProof/>
                <w:color w:val="000000" w:themeColor="text1"/>
              </w:rPr>
            </w:pPr>
          </w:p>
          <w:p w14:paraId="47AB3E8A" w14:textId="77777777" w:rsidR="00036450" w:rsidRDefault="00395D2B" w:rsidP="004D3011">
            <w:pPr>
              <w:rPr>
                <w:b/>
                <w:bCs/>
                <w:noProof/>
                <w:color w:val="000000" w:themeColor="text1"/>
              </w:rPr>
            </w:pPr>
            <w:r w:rsidRPr="00395D2B">
              <w:rPr>
                <w:b/>
                <w:bCs/>
                <w:noProof/>
                <w:color w:val="000000" w:themeColor="text1"/>
              </w:rPr>
              <w:t xml:space="preserve">REASEARCH WORK </w:t>
            </w:r>
          </w:p>
          <w:p w14:paraId="393F0E67" w14:textId="0B864797" w:rsidR="00395D2B" w:rsidRPr="00395D2B" w:rsidRDefault="00395D2B" w:rsidP="004D3011">
            <w:pPr>
              <w:rPr>
                <w:b/>
                <w:bCs/>
                <w:color w:val="FFFFFF" w:themeColor="background1"/>
              </w:rPr>
            </w:pPr>
            <w:r>
              <w:t>Author of 2 scientific articles, co-author of 1 scientific article and 3 reports</w:t>
            </w:r>
          </w:p>
        </w:tc>
      </w:tr>
    </w:tbl>
    <w:p w14:paraId="193EF653" w14:textId="77777777" w:rsidR="0043117B" w:rsidRDefault="00B96CE1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785" w14:textId="77777777" w:rsidR="00B96CE1" w:rsidRDefault="00B96CE1" w:rsidP="000C45FF">
      <w:r>
        <w:separator/>
      </w:r>
    </w:p>
  </w:endnote>
  <w:endnote w:type="continuationSeparator" w:id="0">
    <w:p w14:paraId="096834A8" w14:textId="77777777" w:rsidR="00B96CE1" w:rsidRDefault="00B96CE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888A" w14:textId="77777777" w:rsidR="00B96CE1" w:rsidRDefault="00B96CE1" w:rsidP="000C45FF">
      <w:r>
        <w:separator/>
      </w:r>
    </w:p>
  </w:footnote>
  <w:footnote w:type="continuationSeparator" w:id="0">
    <w:p w14:paraId="3874728B" w14:textId="77777777" w:rsidR="00B96CE1" w:rsidRDefault="00B96CE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A31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90FAC" wp14:editId="6F6B26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2B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95D2B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96CE1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1E4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Strong">
    <w:name w:val="Strong"/>
    <w:basedOn w:val="DefaultParagraphFont"/>
    <w:uiPriority w:val="22"/>
    <w:qFormat/>
    <w:rsid w:val="00395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minechakhaly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EAEBBDD42465AA6D3F0B8F28C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45C4-FDC8-4C21-8440-8AA325357D1E}"/>
      </w:docPartPr>
      <w:docPartBody>
        <w:p w:rsidR="00000000" w:rsidRDefault="00B73548">
          <w:pPr>
            <w:pStyle w:val="CDAEAEBBDD42465AA6D3F0B8F28C3795"/>
          </w:pPr>
          <w:r w:rsidRPr="00D5459D">
            <w:t>Profile</w:t>
          </w:r>
        </w:p>
      </w:docPartBody>
    </w:docPart>
    <w:docPart>
      <w:docPartPr>
        <w:name w:val="976DCB8CD7DF4B30A1B4903B3DC6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BDFC-CD75-42EC-A5DE-54E3AEEBE1EC}"/>
      </w:docPartPr>
      <w:docPartBody>
        <w:p w:rsidR="00000000" w:rsidRDefault="00B73548">
          <w:pPr>
            <w:pStyle w:val="976DCB8CD7DF4B30A1B4903B3DC69921"/>
          </w:pPr>
          <w:r w:rsidRPr="00CB0055">
            <w:t>Contact</w:t>
          </w:r>
        </w:p>
      </w:docPartBody>
    </w:docPart>
    <w:docPart>
      <w:docPartPr>
        <w:name w:val="E85F5A20EBCD46AB9AA479FBFE75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1CAA-ECB3-4947-A727-8201A17F7BD7}"/>
      </w:docPartPr>
      <w:docPartBody>
        <w:p w:rsidR="00000000" w:rsidRDefault="00B73548">
          <w:pPr>
            <w:pStyle w:val="E85F5A20EBCD46AB9AA479FBFE7566F4"/>
          </w:pPr>
          <w:r w:rsidRPr="004D3011">
            <w:t>EMAIL:</w:t>
          </w:r>
        </w:p>
      </w:docPartBody>
    </w:docPart>
    <w:docPart>
      <w:docPartPr>
        <w:name w:val="D626EEAB9E8D4C8E8C18ECAF97DF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7B81-C827-4CFB-AC18-9C27BA8DCA30}"/>
      </w:docPartPr>
      <w:docPartBody>
        <w:p w:rsidR="00000000" w:rsidRDefault="00B73548">
          <w:pPr>
            <w:pStyle w:val="D626EEAB9E8D4C8E8C18ECAF97DF21FD"/>
          </w:pPr>
          <w:r w:rsidRPr="00036450">
            <w:t>EDUCATION</w:t>
          </w:r>
        </w:p>
      </w:docPartBody>
    </w:docPart>
    <w:docPart>
      <w:docPartPr>
        <w:name w:val="7B5198AF7FA248138F96FEEE7FA0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DDF8-EC7B-431B-A2FB-46B0B0F4A7CF}"/>
      </w:docPartPr>
      <w:docPartBody>
        <w:p w:rsidR="00000000" w:rsidRDefault="00B73548">
          <w:pPr>
            <w:pStyle w:val="7B5198AF7FA248138F96FEEE7FA02B74"/>
          </w:pPr>
          <w:r w:rsidRPr="00036450">
            <w:t>WORK EXPERIENCE</w:t>
          </w:r>
        </w:p>
      </w:docPartBody>
    </w:docPart>
    <w:docPart>
      <w:docPartPr>
        <w:name w:val="6EC5B57A5E1A443D848E100A61F5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11FB-799A-4363-B3BC-57FBCD4D46AC}"/>
      </w:docPartPr>
      <w:docPartBody>
        <w:p w:rsidR="00000000" w:rsidRDefault="00B73548">
          <w:pPr>
            <w:pStyle w:val="6EC5B57A5E1A443D848E100A61F5803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8"/>
    <w:rsid w:val="00B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F542488A449A9976BA47F2AD16E9F">
    <w:name w:val="2CEF542488A449A9976BA47F2AD16E9F"/>
  </w:style>
  <w:style w:type="paragraph" w:customStyle="1" w:styleId="2B40FFAB17D24E75B7F4399848E29346">
    <w:name w:val="2B40FFAB17D24E75B7F4399848E29346"/>
  </w:style>
  <w:style w:type="paragraph" w:customStyle="1" w:styleId="CDAEAEBBDD42465AA6D3F0B8F28C3795">
    <w:name w:val="CDAEAEBBDD42465AA6D3F0B8F28C3795"/>
  </w:style>
  <w:style w:type="paragraph" w:customStyle="1" w:styleId="CF5FBF02CF3C4608B00072C53490D0D5">
    <w:name w:val="CF5FBF02CF3C4608B00072C53490D0D5"/>
  </w:style>
  <w:style w:type="paragraph" w:customStyle="1" w:styleId="976DCB8CD7DF4B30A1B4903B3DC69921">
    <w:name w:val="976DCB8CD7DF4B30A1B4903B3DC69921"/>
  </w:style>
  <w:style w:type="paragraph" w:customStyle="1" w:styleId="36A013F4B72745CF89BE2F9BC9A63B6E">
    <w:name w:val="36A013F4B72745CF89BE2F9BC9A63B6E"/>
  </w:style>
  <w:style w:type="paragraph" w:customStyle="1" w:styleId="2A92D44E3E304E4D811400B22CBF3ED4">
    <w:name w:val="2A92D44E3E304E4D811400B22CBF3ED4"/>
  </w:style>
  <w:style w:type="paragraph" w:customStyle="1" w:styleId="7EFF553B6B724ECA8C401F92904A3ECA">
    <w:name w:val="7EFF553B6B724ECA8C401F92904A3ECA"/>
  </w:style>
  <w:style w:type="paragraph" w:customStyle="1" w:styleId="EDEAF581CF9943BA937A1A5A43170F9E">
    <w:name w:val="EDEAF581CF9943BA937A1A5A43170F9E"/>
  </w:style>
  <w:style w:type="paragraph" w:customStyle="1" w:styleId="E85F5A20EBCD46AB9AA479FBFE7566F4">
    <w:name w:val="E85F5A20EBCD46AB9AA479FBFE7566F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8A7C9EB347A4E2F928E7BDAF45CC97E">
    <w:name w:val="68A7C9EB347A4E2F928E7BDAF45CC97E"/>
  </w:style>
  <w:style w:type="paragraph" w:customStyle="1" w:styleId="FED791B063CB43CBB4903A526D84140B">
    <w:name w:val="FED791B063CB43CBB4903A526D84140B"/>
  </w:style>
  <w:style w:type="paragraph" w:customStyle="1" w:styleId="F4923C46AD744E7AB8FEDDC24D4C3E61">
    <w:name w:val="F4923C46AD744E7AB8FEDDC24D4C3E61"/>
  </w:style>
  <w:style w:type="paragraph" w:customStyle="1" w:styleId="3CC437CDDDA7460B96DB1B9D7D55E31F">
    <w:name w:val="3CC437CDDDA7460B96DB1B9D7D55E31F"/>
  </w:style>
  <w:style w:type="paragraph" w:customStyle="1" w:styleId="BAEE1AA75A194024A877E65ED9E13468">
    <w:name w:val="BAEE1AA75A194024A877E65ED9E13468"/>
  </w:style>
  <w:style w:type="paragraph" w:customStyle="1" w:styleId="903F03FF4CF249499A07AB61873D276A">
    <w:name w:val="903F03FF4CF249499A07AB61873D276A"/>
  </w:style>
  <w:style w:type="paragraph" w:customStyle="1" w:styleId="D626EEAB9E8D4C8E8C18ECAF97DF21FD">
    <w:name w:val="D626EEAB9E8D4C8E8C18ECAF97DF21FD"/>
  </w:style>
  <w:style w:type="paragraph" w:customStyle="1" w:styleId="303DD106EDEE4592AAFDDAD22A9D80BC">
    <w:name w:val="303DD106EDEE4592AAFDDAD22A9D80BC"/>
  </w:style>
  <w:style w:type="paragraph" w:customStyle="1" w:styleId="8491F4C442F844499104673DEDC84000">
    <w:name w:val="8491F4C442F844499104673DEDC84000"/>
  </w:style>
  <w:style w:type="paragraph" w:customStyle="1" w:styleId="0F91653793C343BC9A5C4139BBEFD963">
    <w:name w:val="0F91653793C343BC9A5C4139BBEFD963"/>
  </w:style>
  <w:style w:type="paragraph" w:customStyle="1" w:styleId="E5D7223756634E0C8AC872463AA704DD">
    <w:name w:val="E5D7223756634E0C8AC872463AA704DD"/>
  </w:style>
  <w:style w:type="paragraph" w:customStyle="1" w:styleId="A2FBD4B65CDE4D32800FED6E1FEF47B5">
    <w:name w:val="A2FBD4B65CDE4D32800FED6E1FEF47B5"/>
  </w:style>
  <w:style w:type="paragraph" w:customStyle="1" w:styleId="8404398F6EE64D5A80F46755F86F6EBE">
    <w:name w:val="8404398F6EE64D5A80F46755F86F6EBE"/>
  </w:style>
  <w:style w:type="paragraph" w:customStyle="1" w:styleId="E94BF28160444C54B290CBA64A3C69C3">
    <w:name w:val="E94BF28160444C54B290CBA64A3C69C3"/>
  </w:style>
  <w:style w:type="paragraph" w:customStyle="1" w:styleId="7B5198AF7FA248138F96FEEE7FA02B74">
    <w:name w:val="7B5198AF7FA248138F96FEEE7FA02B74"/>
  </w:style>
  <w:style w:type="paragraph" w:customStyle="1" w:styleId="1375BD3475C94340AADEFF072F3D83DF">
    <w:name w:val="1375BD3475C94340AADEFF072F3D83DF"/>
  </w:style>
  <w:style w:type="paragraph" w:customStyle="1" w:styleId="8E0FA71A49DE4F8D8406EE83F8183D93">
    <w:name w:val="8E0FA71A49DE4F8D8406EE83F8183D93"/>
  </w:style>
  <w:style w:type="paragraph" w:customStyle="1" w:styleId="EB266C849A21427BBDF0DC3EB4C14132">
    <w:name w:val="EB266C849A21427BBDF0DC3EB4C14132"/>
  </w:style>
  <w:style w:type="paragraph" w:customStyle="1" w:styleId="2C003A7A99044E0697F5365440EF5E13">
    <w:name w:val="2C003A7A99044E0697F5365440EF5E13"/>
  </w:style>
  <w:style w:type="paragraph" w:customStyle="1" w:styleId="AD6A6363D89841DABDD9F71BD69966DF">
    <w:name w:val="AD6A6363D89841DABDD9F71BD69966DF"/>
  </w:style>
  <w:style w:type="paragraph" w:customStyle="1" w:styleId="0AE6CD3AD98D49BB81E009E83C7CB4A4">
    <w:name w:val="0AE6CD3AD98D49BB81E009E83C7CB4A4"/>
  </w:style>
  <w:style w:type="paragraph" w:customStyle="1" w:styleId="6BA9AC680053457484BD97D547742A2F">
    <w:name w:val="6BA9AC680053457484BD97D547742A2F"/>
  </w:style>
  <w:style w:type="paragraph" w:customStyle="1" w:styleId="4C139A597CAE461E9AB86EFFAD6617D0">
    <w:name w:val="4C139A597CAE461E9AB86EFFAD6617D0"/>
  </w:style>
  <w:style w:type="paragraph" w:customStyle="1" w:styleId="B576D4438542471F87A8D4E7CF8522B6">
    <w:name w:val="B576D4438542471F87A8D4E7CF8522B6"/>
  </w:style>
  <w:style w:type="paragraph" w:customStyle="1" w:styleId="8A7087C646464C8FA38711DFD71C14BA">
    <w:name w:val="8A7087C646464C8FA38711DFD71C14BA"/>
  </w:style>
  <w:style w:type="paragraph" w:customStyle="1" w:styleId="F2908726E7A142AEA662FB7F808F40F8">
    <w:name w:val="F2908726E7A142AEA662FB7F808F40F8"/>
  </w:style>
  <w:style w:type="paragraph" w:customStyle="1" w:styleId="76817375BC6943829EB5516E11F2767D">
    <w:name w:val="76817375BC6943829EB5516E11F2767D"/>
  </w:style>
  <w:style w:type="paragraph" w:customStyle="1" w:styleId="D5BAD815B6604D708208D133346B3FE5">
    <w:name w:val="D5BAD815B6604D708208D133346B3FE5"/>
  </w:style>
  <w:style w:type="paragraph" w:customStyle="1" w:styleId="3751772F2DA84B668D9F829796D0609C">
    <w:name w:val="3751772F2DA84B668D9F829796D0609C"/>
  </w:style>
  <w:style w:type="paragraph" w:customStyle="1" w:styleId="F962AD36A0F846B9A863973792CC5D8B">
    <w:name w:val="F962AD36A0F846B9A863973792CC5D8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6EC5B57A5E1A443D848E100A61F58033">
    <w:name w:val="6EC5B57A5E1A443D848E100A61F58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2024-11-13T11:54:00Z</dcterms:created>
  <dcterms:modified xsi:type="dcterms:W3CDTF">2024-11-13T12:01:00Z</dcterms:modified>
</cp:coreProperties>
</file>